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CB8A3" w14:textId="77777777" w:rsidR="00535962" w:rsidRPr="00F7167E" w:rsidRDefault="001E6B96">
      <w:r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F334B0" wp14:editId="7139063F">
                <wp:simplePos x="0" y="0"/>
                <wp:positionH relativeFrom="column">
                  <wp:posOffset>2505075</wp:posOffset>
                </wp:positionH>
                <wp:positionV relativeFrom="paragraph">
                  <wp:posOffset>114300</wp:posOffset>
                </wp:positionV>
                <wp:extent cx="3311525" cy="247650"/>
                <wp:effectExtent l="0" t="0" r="3175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24CA3" w14:textId="065259B6" w:rsidR="002E1412" w:rsidRPr="002E1412" w:rsidRDefault="00BC7773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38448C">
                                  <w:rPr>
                                    <w:rStyle w:val="Style6"/>
                                  </w:rPr>
                                  <w:t xml:space="preserve">Instituto </w:t>
                                </w:r>
                                <w:r w:rsidR="006F24DC">
                                  <w:rPr>
                                    <w:rStyle w:val="Style6"/>
                                  </w:rPr>
                                  <w:t>Técnico</w:t>
                                </w:r>
                                <w:r w:rsidR="0038448C">
                                  <w:rPr>
                                    <w:rStyle w:val="Style6"/>
                                  </w:rPr>
                                  <w:t xml:space="preserve"> Superior Comunitario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97.25pt;margin-top:9pt;width:260.7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" stroked="f">
                <v:textbox>
                  <w:txbxContent>
                    <w:p w14:paraId="43D24CA3" w14:textId="065259B6" w:rsidR="002E1412" w:rsidRPr="002E1412" w:rsidRDefault="00E3756C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38448C">
                            <w:rPr>
                              <w:rStyle w:val="Style6"/>
                            </w:rPr>
                            <w:t xml:space="preserve">Instituto </w:t>
                          </w:r>
                          <w:r w:rsidR="006F24DC">
                            <w:rPr>
                              <w:rStyle w:val="Style6"/>
                            </w:rPr>
                            <w:t>Técnico</w:t>
                          </w:r>
                          <w:r w:rsidR="0038448C">
                            <w:rPr>
                              <w:rStyle w:val="Style6"/>
                            </w:rPr>
                            <w:t xml:space="preserve"> Superior Comunitario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8448C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3B19593" wp14:editId="3EC3F774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404C08" w14:textId="411B0BB5" w:rsidR="00957FDA" w:rsidRPr="00535962" w:rsidRDefault="00BC7773" w:rsidP="00957FDA">
                                <w:pPr>
                                  <w:jc w:val="center"/>
                                </w:pPr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5755464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r w:rsidR="006F24DC">
                                      <w:rPr>
                                        <w:rStyle w:val="Style2"/>
                                      </w:rPr>
                                      <w:t>CP-2020</w:t>
                                    </w:r>
                                    <w:r w:rsidR="00C74A60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B62AF5">
                                      <w:rPr>
                                        <w:rStyle w:val="Style2"/>
                                      </w:rPr>
                                      <w:t>000</w:t>
                                    </w:r>
                                  </w:sdtContent>
                                </w:sdt>
                                <w:r w:rsidR="00443A94">
                                  <w:rPr>
                                    <w:rStyle w:val="Style2"/>
                                  </w:rPr>
                                  <w:t>2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52FCAE" w14:textId="77777777"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73.25pt;margin-top:-4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p w14:paraId="38404C08" w14:textId="411B0BB5" w:rsidR="00957FDA" w:rsidRPr="00535962" w:rsidRDefault="00BC7773" w:rsidP="00957FDA">
                          <w:pPr>
                            <w:jc w:val="center"/>
                          </w:pPr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r w:rsidR="006F24DC">
                                <w:rPr>
                                  <w:rStyle w:val="Style2"/>
                                </w:rPr>
                                <w:t>CP-2020</w:t>
                              </w:r>
                              <w:r w:rsidR="00C74A60">
                                <w:rPr>
                                  <w:rStyle w:val="Style2"/>
                                </w:rPr>
                                <w:t>-</w:t>
                              </w:r>
                              <w:r w:rsidR="00B62AF5">
                                <w:rPr>
                                  <w:rStyle w:val="Style2"/>
                                </w:rPr>
                                <w:t>000</w:t>
                              </w:r>
                            </w:sdtContent>
                          </w:sdt>
                          <w:r w:rsidR="00443A94">
                            <w:rPr>
                              <w:rStyle w:val="Style2"/>
                            </w:rPr>
                            <w:t>2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14:paraId="5B52FCAE" w14:textId="77777777"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8448C">
        <w:rPr>
          <w:rFonts w:ascii="Arial Bold" w:hAnsi="Arial Bold"/>
          <w:b/>
          <w:caps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F8E8D1" wp14:editId="2E08854D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EF9A7" w14:textId="77777777"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EF8E8D1"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14:paraId="3B8EF9A7" w14:textId="77777777"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38448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E99B1" wp14:editId="378AD00D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30642073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6B3C614" wp14:editId="59C2B3FF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7EE99B1"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tZougIAAMI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IvLWaL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14:paraId="30642073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6B3C614" wp14:editId="59C2B3FF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24343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635C57C4" wp14:editId="689FDA42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C41EE7" w14:textId="77777777" w:rsidR="00535962" w:rsidRPr="00535962" w:rsidRDefault="001E6B96" w:rsidP="00535962"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8510EF" wp14:editId="26E77D70">
                <wp:simplePos x="0" y="0"/>
                <wp:positionH relativeFrom="column">
                  <wp:posOffset>3086100</wp:posOffset>
                </wp:positionH>
                <wp:positionV relativeFrom="paragraph">
                  <wp:posOffset>150495</wp:posOffset>
                </wp:positionV>
                <wp:extent cx="1993265" cy="276225"/>
                <wp:effectExtent l="0" t="0" r="6985" b="952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4CBF8" w14:textId="77777777" w:rsidR="00F7443C" w:rsidRPr="004767CC" w:rsidRDefault="00BC7773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78510EF" id="Text Box 18" o:spid="_x0000_s1034" type="#_x0000_t202" style="position:absolute;margin-left:243pt;margin-top:11.85pt;width:156.9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45gw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" stroked="f">
                <v:textbox>
                  <w:txbxContent>
                    <w:p w14:paraId="3564CBF8" w14:textId="77777777" w:rsidR="00F7443C" w:rsidRPr="004767CC" w:rsidRDefault="003D32AF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8448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C3F8A6" wp14:editId="0E26AC4F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26508" w14:textId="77777777" w:rsidR="0026335F" w:rsidRPr="0026335F" w:rsidRDefault="00BC777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9C3F8A6"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ap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F6Ydqm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14:paraId="33126508" w14:textId="77777777" w:rsidR="0026335F" w:rsidRPr="0026335F" w:rsidRDefault="003D32A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BE26E04" w14:textId="77777777" w:rsidR="00AB5DAC" w:rsidRDefault="00AB5DAC" w:rsidP="00535962"/>
    <w:p w14:paraId="68A37115" w14:textId="37E76D8B" w:rsidR="00535962" w:rsidRDefault="00AB5DAC" w:rsidP="00535962">
      <w:r>
        <w:t xml:space="preserve">                                                                                                             Nombre del Oferente</w:t>
      </w:r>
    </w:p>
    <w:p w14:paraId="6136268B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  <w:r w:rsidR="001E6B96">
        <w:t xml:space="preserve">                                                                             RNC:                                                                    </w:t>
      </w:r>
      <w:proofErr w:type="spellStart"/>
      <w:r w:rsidR="001E6B96">
        <w:t>Telefono</w:t>
      </w:r>
      <w:proofErr w:type="spellEnd"/>
      <w:r w:rsidR="001E6B96">
        <w:t>: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31"/>
        <w:gridCol w:w="5302"/>
        <w:gridCol w:w="1276"/>
        <w:gridCol w:w="1276"/>
        <w:gridCol w:w="1701"/>
        <w:gridCol w:w="1559"/>
        <w:gridCol w:w="1843"/>
      </w:tblGrid>
      <w:tr w:rsidR="0037246F" w14:paraId="11F077DD" w14:textId="77777777" w:rsidTr="007E1664">
        <w:trPr>
          <w:trHeight w:val="560"/>
          <w:jc w:val="center"/>
        </w:trPr>
        <w:tc>
          <w:tcPr>
            <w:tcW w:w="1131" w:type="dxa"/>
            <w:vAlign w:val="center"/>
          </w:tcPr>
          <w:p w14:paraId="75717C42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302" w:type="dxa"/>
            <w:vAlign w:val="center"/>
          </w:tcPr>
          <w:p w14:paraId="1DB8E10C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589E4095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4A2068F3" w14:textId="77777777"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5866FD6E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021545EC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052823DD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6FF48072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14:paraId="2F86499A" w14:textId="77777777" w:rsidTr="007E1664">
        <w:trPr>
          <w:trHeight w:val="457"/>
          <w:jc w:val="center"/>
        </w:trPr>
        <w:tc>
          <w:tcPr>
            <w:tcW w:w="1131" w:type="dxa"/>
          </w:tcPr>
          <w:p w14:paraId="5133178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302" w:type="dxa"/>
          </w:tcPr>
          <w:p w14:paraId="301B53E4" w14:textId="77777777" w:rsidR="0037246F" w:rsidRDefault="0037246F" w:rsidP="00BB657B">
            <w:pPr>
              <w:spacing w:after="0" w:line="240" w:lineRule="auto"/>
            </w:pPr>
          </w:p>
          <w:p w14:paraId="236E193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51CAF09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17D540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700D9C0F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5528CDA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19676B26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3A462196" w14:textId="77777777" w:rsidTr="007E1664">
        <w:trPr>
          <w:trHeight w:val="477"/>
          <w:jc w:val="center"/>
        </w:trPr>
        <w:tc>
          <w:tcPr>
            <w:tcW w:w="1131" w:type="dxa"/>
          </w:tcPr>
          <w:p w14:paraId="4DC266A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302" w:type="dxa"/>
          </w:tcPr>
          <w:p w14:paraId="35E8AFA5" w14:textId="77777777" w:rsidR="0037246F" w:rsidRDefault="0037246F" w:rsidP="00BB657B">
            <w:pPr>
              <w:spacing w:after="0" w:line="240" w:lineRule="auto"/>
            </w:pPr>
          </w:p>
          <w:p w14:paraId="3AA70F67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3606C0A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3C1A9A0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63937E3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2C5EF4D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51E4315A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51CD01F3" w14:textId="77777777" w:rsidTr="007E1664">
        <w:trPr>
          <w:trHeight w:val="477"/>
          <w:jc w:val="center"/>
        </w:trPr>
        <w:tc>
          <w:tcPr>
            <w:tcW w:w="1131" w:type="dxa"/>
          </w:tcPr>
          <w:p w14:paraId="2F8353C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302" w:type="dxa"/>
          </w:tcPr>
          <w:p w14:paraId="5C32D748" w14:textId="77777777" w:rsidR="0037246F" w:rsidRDefault="0037246F" w:rsidP="00BB657B">
            <w:pPr>
              <w:spacing w:after="0" w:line="240" w:lineRule="auto"/>
            </w:pPr>
          </w:p>
          <w:p w14:paraId="2579D00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4D2D90F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681EAB4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7B9D4C9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5C90CEA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3A545EFE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238974FC" w14:textId="77777777" w:rsidTr="007E1664">
        <w:trPr>
          <w:trHeight w:val="477"/>
          <w:jc w:val="center"/>
        </w:trPr>
        <w:tc>
          <w:tcPr>
            <w:tcW w:w="1131" w:type="dxa"/>
          </w:tcPr>
          <w:p w14:paraId="40D0B2A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302" w:type="dxa"/>
          </w:tcPr>
          <w:p w14:paraId="21626F4F" w14:textId="77777777" w:rsidR="0037246F" w:rsidRDefault="0037246F" w:rsidP="00BB657B">
            <w:pPr>
              <w:spacing w:after="0" w:line="240" w:lineRule="auto"/>
            </w:pPr>
          </w:p>
          <w:p w14:paraId="5854FDD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4F9B20A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0D3FC68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62B04DE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20A8C85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0619B6E0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66922FEA" w14:textId="77777777" w:rsidTr="00A24343">
        <w:trPr>
          <w:trHeight w:val="477"/>
          <w:jc w:val="center"/>
        </w:trPr>
        <w:tc>
          <w:tcPr>
            <w:tcW w:w="14088" w:type="dxa"/>
            <w:gridSpan w:val="7"/>
          </w:tcPr>
          <w:p w14:paraId="6B59B791" w14:textId="77777777"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6BE43593" w14:textId="77777777" w:rsidR="0037246F" w:rsidRPr="00D90C2A" w:rsidRDefault="00C74A60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TOTAL</w:t>
            </w:r>
            <w:r w:rsidR="0037246F" w:rsidRPr="00D90C2A">
              <w:rPr>
                <w:b/>
                <w:sz w:val="22"/>
                <w:szCs w:val="22"/>
              </w:rPr>
              <w:t xml:space="preserve"> DE LA OFERTA: …………………</w:t>
            </w:r>
            <w:r w:rsidR="0037246F">
              <w:rPr>
                <w:b/>
                <w:sz w:val="22"/>
                <w:szCs w:val="22"/>
              </w:rPr>
              <w:t>………………</w:t>
            </w:r>
            <w:r w:rsidR="0037246F" w:rsidRPr="00D90C2A">
              <w:rPr>
                <w:b/>
                <w:sz w:val="22"/>
                <w:szCs w:val="22"/>
              </w:rPr>
              <w:t>…</w:t>
            </w:r>
            <w:r w:rsidR="0037246F">
              <w:rPr>
                <w:b/>
                <w:sz w:val="22"/>
                <w:szCs w:val="22"/>
              </w:rPr>
              <w:t>…..</w:t>
            </w:r>
            <w:r w:rsidR="0037246F" w:rsidRPr="00D90C2A">
              <w:rPr>
                <w:b/>
                <w:sz w:val="22"/>
                <w:szCs w:val="22"/>
              </w:rPr>
              <w:t>……… RD$</w:t>
            </w:r>
          </w:p>
          <w:p w14:paraId="2CE84B01" w14:textId="77777777"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 xml:space="preserve">Valor total de la oferta en </w:t>
            </w:r>
            <w:r w:rsidR="00C74A60" w:rsidRPr="00D90C2A">
              <w:rPr>
                <w:sz w:val="22"/>
                <w:szCs w:val="22"/>
              </w:rPr>
              <w:t>letras</w:t>
            </w:r>
            <w:r w:rsidR="00C74A60">
              <w:rPr>
                <w:sz w:val="22"/>
                <w:szCs w:val="22"/>
              </w:rPr>
              <w:t>…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114519F3" w14:textId="77777777"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14:paraId="23012F02" w14:textId="77777777"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7F752E3F" w14:textId="3A02DE07"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 en calidad de …………………………,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4D7C34E0" w14:textId="77777777"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3105574F" w14:textId="77777777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38448C"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1107ED" wp14:editId="0869E89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9B072" w14:textId="77777777"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01107ED"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14:paraId="0969B072" w14:textId="77777777"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1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17BBA" w14:textId="77777777" w:rsidR="00BC7773" w:rsidRDefault="00BC7773" w:rsidP="001007E7">
      <w:pPr>
        <w:spacing w:after="0" w:line="240" w:lineRule="auto"/>
      </w:pPr>
      <w:r>
        <w:separator/>
      </w:r>
    </w:p>
  </w:endnote>
  <w:endnote w:type="continuationSeparator" w:id="0">
    <w:p w14:paraId="7E1522E4" w14:textId="77777777" w:rsidR="00BC7773" w:rsidRDefault="00BC777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FADC2" w14:textId="77777777" w:rsidR="001007E7" w:rsidRDefault="0038448C">
    <w:pPr>
      <w:pStyle w:val="Piedepgina"/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7D1982" wp14:editId="30487A8D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02976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58C355F4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58C5536C" w14:textId="77777777"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4E7D19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14:paraId="1D802976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58C355F4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14:paraId="58C5536C" w14:textId="77777777"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3629EB4E" w14:textId="77777777" w:rsidR="001007E7" w:rsidRDefault="0038448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924365" wp14:editId="7130612A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6377DD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67924365"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" filled="f" stroked="f">
              <v:textbox inset="0,0,0,0">
                <w:txbxContent>
                  <w:p w14:paraId="126377DD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0134E4AF" w14:textId="77777777"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680C828A" wp14:editId="42F8D2C2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6535BCC7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9ABAA" w14:textId="77777777" w:rsidR="00BC7773" w:rsidRDefault="00BC7773" w:rsidP="001007E7">
      <w:pPr>
        <w:spacing w:after="0" w:line="240" w:lineRule="auto"/>
      </w:pPr>
      <w:r>
        <w:separator/>
      </w:r>
    </w:p>
  </w:footnote>
  <w:footnote w:type="continuationSeparator" w:id="0">
    <w:p w14:paraId="17832C5C" w14:textId="77777777" w:rsidR="00BC7773" w:rsidRDefault="00BC7773" w:rsidP="001007E7">
      <w:pPr>
        <w:spacing w:after="0" w:line="240" w:lineRule="auto"/>
      </w:pPr>
      <w:r>
        <w:continuationSeparator/>
      </w:r>
    </w:p>
  </w:footnote>
  <w:footnote w:id="1">
    <w:p w14:paraId="5EBA2229" w14:textId="77777777"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25BD55E3" w14:textId="77777777"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63031"/>
    <w:rsid w:val="00170EC5"/>
    <w:rsid w:val="00194FF2"/>
    <w:rsid w:val="001E6B96"/>
    <w:rsid w:val="001F73A7"/>
    <w:rsid w:val="00200073"/>
    <w:rsid w:val="00253DBA"/>
    <w:rsid w:val="0026335F"/>
    <w:rsid w:val="002860A4"/>
    <w:rsid w:val="002971F5"/>
    <w:rsid w:val="002A1DB7"/>
    <w:rsid w:val="002C4A7E"/>
    <w:rsid w:val="002E1412"/>
    <w:rsid w:val="00314023"/>
    <w:rsid w:val="0031441A"/>
    <w:rsid w:val="00351DE8"/>
    <w:rsid w:val="00352468"/>
    <w:rsid w:val="0037246F"/>
    <w:rsid w:val="0038448C"/>
    <w:rsid w:val="003A4539"/>
    <w:rsid w:val="003B29C3"/>
    <w:rsid w:val="003B38E0"/>
    <w:rsid w:val="003D32AF"/>
    <w:rsid w:val="00403697"/>
    <w:rsid w:val="0042490F"/>
    <w:rsid w:val="00443A94"/>
    <w:rsid w:val="00466B9C"/>
    <w:rsid w:val="004767CC"/>
    <w:rsid w:val="0049643D"/>
    <w:rsid w:val="004C4743"/>
    <w:rsid w:val="004D0DE5"/>
    <w:rsid w:val="004E4F9F"/>
    <w:rsid w:val="00535962"/>
    <w:rsid w:val="005806CF"/>
    <w:rsid w:val="005B442B"/>
    <w:rsid w:val="005D0D63"/>
    <w:rsid w:val="005D7FAD"/>
    <w:rsid w:val="00611A07"/>
    <w:rsid w:val="0062592A"/>
    <w:rsid w:val="006506D0"/>
    <w:rsid w:val="00651E48"/>
    <w:rsid w:val="006709BC"/>
    <w:rsid w:val="006B0B50"/>
    <w:rsid w:val="006F24DC"/>
    <w:rsid w:val="00780880"/>
    <w:rsid w:val="007B4164"/>
    <w:rsid w:val="007B6F6F"/>
    <w:rsid w:val="007E1664"/>
    <w:rsid w:val="00810515"/>
    <w:rsid w:val="0083342F"/>
    <w:rsid w:val="00854B4F"/>
    <w:rsid w:val="008B3AE5"/>
    <w:rsid w:val="008D33A0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B5DAC"/>
    <w:rsid w:val="00AC7631"/>
    <w:rsid w:val="00AD7919"/>
    <w:rsid w:val="00AD7D32"/>
    <w:rsid w:val="00AF0D2F"/>
    <w:rsid w:val="00B3101F"/>
    <w:rsid w:val="00B420BA"/>
    <w:rsid w:val="00B61D08"/>
    <w:rsid w:val="00B62AF5"/>
    <w:rsid w:val="00B62EEF"/>
    <w:rsid w:val="00B9237C"/>
    <w:rsid w:val="00B97B51"/>
    <w:rsid w:val="00BC1D0C"/>
    <w:rsid w:val="00BC61BD"/>
    <w:rsid w:val="00BC7773"/>
    <w:rsid w:val="00BE4FB0"/>
    <w:rsid w:val="00BF1AD5"/>
    <w:rsid w:val="00C66D08"/>
    <w:rsid w:val="00C74A60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3756C"/>
    <w:rsid w:val="00E96D05"/>
    <w:rsid w:val="00EA7406"/>
    <w:rsid w:val="00EB128A"/>
    <w:rsid w:val="00ED5DAE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E9E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4822F-2F5E-4922-8306-5482F5A8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1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Windows User</cp:lastModifiedBy>
  <cp:revision>3</cp:revision>
  <cp:lastPrinted>2011-03-04T18:27:00Z</cp:lastPrinted>
  <dcterms:created xsi:type="dcterms:W3CDTF">2020-04-26T22:30:00Z</dcterms:created>
  <dcterms:modified xsi:type="dcterms:W3CDTF">2020-04-27T01:15:00Z</dcterms:modified>
</cp:coreProperties>
</file>