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11C1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E11C1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11C1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E11C1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E11C1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11C1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11C1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E11C1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E11C1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11C1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11C1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E11C1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11C1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E11C1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6A625A" w:rsidRDefault="006A625A" w:rsidP="006A625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 xml:space="preserve">      </w:t>
            </w:r>
            <w:r w:rsidRPr="006A625A">
              <w:rPr>
                <w:i/>
                <w:iCs/>
                <w:spacing w:val="-2"/>
                <w:sz w:val="22"/>
                <w:szCs w:val="22"/>
                <w:lang w:val="es-DO"/>
              </w:rPr>
              <w:t>Cedula:</w:t>
            </w:r>
            <w:r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 xml:space="preserve">[indicar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el número de cedula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 xml:space="preserve">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bookmarkStart w:id="0" w:name="_GoBack"/>
            <w:bookmarkEnd w:id="0"/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AC4" w:rsidRDefault="001F5AC4" w:rsidP="001007E7">
      <w:pPr>
        <w:spacing w:after="0" w:line="240" w:lineRule="auto"/>
      </w:pPr>
      <w:r>
        <w:separator/>
      </w:r>
    </w:p>
  </w:endnote>
  <w:endnote w:type="continuationSeparator" w:id="0">
    <w:p w:rsidR="001F5AC4" w:rsidRDefault="001F5AC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AC4" w:rsidRDefault="001F5AC4" w:rsidP="001007E7">
      <w:pPr>
        <w:spacing w:after="0" w:line="240" w:lineRule="auto"/>
      </w:pPr>
      <w:r>
        <w:separator/>
      </w:r>
    </w:p>
  </w:footnote>
  <w:footnote w:type="continuationSeparator" w:id="0">
    <w:p w:rsidR="001F5AC4" w:rsidRDefault="001F5AC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5AC4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F782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F443C"/>
    <w:rsid w:val="00611A07"/>
    <w:rsid w:val="0062592A"/>
    <w:rsid w:val="006506D0"/>
    <w:rsid w:val="00651E48"/>
    <w:rsid w:val="00666D56"/>
    <w:rsid w:val="006709BC"/>
    <w:rsid w:val="006A625A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478C6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1C14"/>
    <w:rsid w:val="00E13E55"/>
    <w:rsid w:val="00E41F90"/>
    <w:rsid w:val="00E82502"/>
    <w:rsid w:val="00EA6B34"/>
    <w:rsid w:val="00EA7406"/>
    <w:rsid w:val="00EE1E7B"/>
    <w:rsid w:val="00F1152E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83E12A"/>
  <w15:docId w15:val="{E671D908-3E27-4E3E-A80A-4D478AC9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6F8B-CD56-4326-93F6-57E32B3F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Raquel Milagros Rivas Rivas</cp:lastModifiedBy>
  <cp:revision>2</cp:revision>
  <cp:lastPrinted>2011-03-04T18:48:00Z</cp:lastPrinted>
  <dcterms:created xsi:type="dcterms:W3CDTF">2018-11-21T20:20:00Z</dcterms:created>
  <dcterms:modified xsi:type="dcterms:W3CDTF">2018-11-21T20:20:00Z</dcterms:modified>
</cp:coreProperties>
</file>