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98B4" w14:textId="727F020B" w:rsidR="00535962" w:rsidRPr="00F7167E" w:rsidRDefault="00A43360"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12521C" wp14:editId="6D084D01">
                <wp:simplePos x="0" y="0"/>
                <wp:positionH relativeFrom="column">
                  <wp:posOffset>2647315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6897165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92CED" w14:textId="77777777" w:rsidR="002E1412" w:rsidRPr="002E1412" w:rsidRDefault="00000000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2521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08.45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" stroked="f">
                <v:textbox>
                  <w:txbxContent>
                    <w:p w14:paraId="49492CED" w14:textId="77777777" w:rsidR="002E1412" w:rsidRPr="002E1412" w:rsidRDefault="00000000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82170" w:rsidRPr="00B82170">
        <w:rPr>
          <w:noProof/>
        </w:rPr>
        <w:drawing>
          <wp:anchor distT="0" distB="0" distL="114300" distR="114300" simplePos="0" relativeHeight="251658752" behindDoc="0" locked="0" layoutInCell="1" allowOverlap="1" wp14:anchorId="08E4FC3A" wp14:editId="53AD00E1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F07A057" wp14:editId="0A1EB40B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65368206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993748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88882290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06874039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Content>
                                  <w:p w14:paraId="0CB1272D" w14:textId="77777777" w:rsidR="00957FDA" w:rsidRPr="00535962" w:rsidRDefault="00957FDA" w:rsidP="00957FDA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93303074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4CEEB1" w14:textId="77777777"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7A057" id="Group 21" o:spid="_x0000_s1027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Content>
                            <w:p w14:paraId="0CB1272D" w14:textId="77777777" w:rsidR="00957FDA" w:rsidRPr="00535962" w:rsidRDefault="00957FDA" w:rsidP="00957FDA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" fillcolor="black [3213]" strokecolor="white [3212]" strokeweight="3pt">
                    <v:textbox>
                      <w:txbxContent>
                        <w:p w14:paraId="2C4CEEB1" w14:textId="77777777"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9EF2F6" wp14:editId="41909BDA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70597015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1BDEE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EF2F6"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J6Orm3gAAAACwEAAA8AAAAAAAAAAAAAAAAANAQAAGRycy9kb3ducmV2LnhtbFBLBQYAAAAA&#10;BAAEAPMAAABBBQAAAAA=&#10;" filled="f" stroked="f">
                <v:textbox inset="0,0,0,0">
                  <w:txbxContent>
                    <w:p w14:paraId="7261BDEE" w14:textId="77777777"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B9A8A" wp14:editId="56D2DF2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2983398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Content>
                              <w:p w14:paraId="2C11F811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271EB1E" wp14:editId="37558AC8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B9A8A"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Content>
                        <w:p w14:paraId="2C11F811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271EB1E" wp14:editId="37558AC8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77A284E" w14:textId="6837BD9C" w:rsidR="00535962" w:rsidRPr="00535962" w:rsidRDefault="00A43360" w:rsidP="00535962"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C46B70" wp14:editId="57977386">
                <wp:simplePos x="0" y="0"/>
                <wp:positionH relativeFrom="column">
                  <wp:posOffset>3439160</wp:posOffset>
                </wp:positionH>
                <wp:positionV relativeFrom="paragraph">
                  <wp:posOffset>116840</wp:posOffset>
                </wp:positionV>
                <wp:extent cx="1993265" cy="454660"/>
                <wp:effectExtent l="635" t="4445" r="0" b="0"/>
                <wp:wrapNone/>
                <wp:docPr id="4421357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A82EB" w14:textId="77777777" w:rsidR="00F7443C" w:rsidRPr="004767CC" w:rsidRDefault="00000000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46B70" id="Text Box 18" o:spid="_x0000_s1034" type="#_x0000_t202" style="position:absolute;margin-left:270.8pt;margin-top:9.2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" stroked="f">
                <v:textbox>
                  <w:txbxContent>
                    <w:p w14:paraId="1AAA82EB" w14:textId="77777777" w:rsidR="00F7443C" w:rsidRPr="004767CC" w:rsidRDefault="00000000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5A7039" wp14:editId="71C58F0F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204488505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8339C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A7039"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" filled="f" stroked="f">
                <v:textbox>
                  <w:txbxContent>
                    <w:p w14:paraId="6A28339C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468F601" w14:textId="48912BB0" w:rsidR="00535962" w:rsidRDefault="00A43360" w:rsidP="0053596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8FE797" wp14:editId="5C050B59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53073979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6EFB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3101F"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FE797"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BAu9nb3gAAAAsBAAAPAAAAAAAAAAAAAAAAAD0EAABkcnMvZG93bnJldi54bWxQ&#10;SwUGAAAAAAQABADzAAAASAUAAAAA&#10;" filled="f" stroked="f">
                <v:textbox>
                  <w:txbxContent>
                    <w:p w14:paraId="71B6EFB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3101F"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19B24AA6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14:paraId="5A4C9BDB" w14:textId="77777777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14:paraId="67E68450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Item No.</w:t>
            </w:r>
          </w:p>
        </w:tc>
        <w:tc>
          <w:tcPr>
            <w:tcW w:w="5584" w:type="dxa"/>
            <w:vAlign w:val="center"/>
          </w:tcPr>
          <w:p w14:paraId="116EF23E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684FEDB1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5D5E8FD7" w14:textId="77777777"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0FC12491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7FA49302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67A8A6BD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4C1199F8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14:paraId="33540FEB" w14:textId="77777777" w:rsidTr="00A24343">
        <w:trPr>
          <w:trHeight w:val="457"/>
          <w:jc w:val="center"/>
        </w:trPr>
        <w:tc>
          <w:tcPr>
            <w:tcW w:w="849" w:type="dxa"/>
          </w:tcPr>
          <w:p w14:paraId="4803F57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5AEC3543" w14:textId="77777777" w:rsidR="0037246F" w:rsidRDefault="0037246F" w:rsidP="00BB657B">
            <w:pPr>
              <w:spacing w:after="0" w:line="240" w:lineRule="auto"/>
            </w:pPr>
          </w:p>
          <w:p w14:paraId="32C4282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2A46223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5F9B3F9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61E46D9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134DD20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2B7E9CDA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34FB93F1" w14:textId="77777777" w:rsidTr="00A24343">
        <w:trPr>
          <w:trHeight w:val="477"/>
          <w:jc w:val="center"/>
        </w:trPr>
        <w:tc>
          <w:tcPr>
            <w:tcW w:w="849" w:type="dxa"/>
          </w:tcPr>
          <w:p w14:paraId="3AF3711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2846DE45" w14:textId="77777777" w:rsidR="0037246F" w:rsidRDefault="0037246F" w:rsidP="00BB657B">
            <w:pPr>
              <w:spacing w:after="0" w:line="240" w:lineRule="auto"/>
            </w:pPr>
          </w:p>
          <w:p w14:paraId="41C9BF27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3B71CF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52DE71B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3ABC5DD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67696A21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52197072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0E6F13A1" w14:textId="77777777" w:rsidTr="00A24343">
        <w:trPr>
          <w:trHeight w:val="477"/>
          <w:jc w:val="center"/>
        </w:trPr>
        <w:tc>
          <w:tcPr>
            <w:tcW w:w="849" w:type="dxa"/>
          </w:tcPr>
          <w:p w14:paraId="326745D1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3EEE1E6B" w14:textId="77777777" w:rsidR="0037246F" w:rsidRDefault="0037246F" w:rsidP="00BB657B">
            <w:pPr>
              <w:spacing w:after="0" w:line="240" w:lineRule="auto"/>
            </w:pPr>
          </w:p>
          <w:p w14:paraId="5011D14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5695710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E1EA94F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39520E4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1BFA4D5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6C7638D4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49FDC4DF" w14:textId="77777777" w:rsidTr="00A24343">
        <w:trPr>
          <w:trHeight w:val="477"/>
          <w:jc w:val="center"/>
        </w:trPr>
        <w:tc>
          <w:tcPr>
            <w:tcW w:w="849" w:type="dxa"/>
          </w:tcPr>
          <w:p w14:paraId="5650CFA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753AC3B5" w14:textId="77777777" w:rsidR="0037246F" w:rsidRDefault="0037246F" w:rsidP="00BB657B">
            <w:pPr>
              <w:spacing w:after="0" w:line="240" w:lineRule="auto"/>
            </w:pPr>
          </w:p>
          <w:p w14:paraId="6A72DDA1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53AD527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B41651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56CEFBB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5D9C753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564902D0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680440AC" w14:textId="77777777" w:rsidTr="00A24343">
        <w:trPr>
          <w:trHeight w:val="477"/>
          <w:jc w:val="center"/>
        </w:trPr>
        <w:tc>
          <w:tcPr>
            <w:tcW w:w="849" w:type="dxa"/>
          </w:tcPr>
          <w:p w14:paraId="27767AA7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074C11C4" w14:textId="77777777" w:rsidR="0037246F" w:rsidRDefault="0037246F" w:rsidP="00BB657B">
            <w:pPr>
              <w:spacing w:after="0" w:line="240" w:lineRule="auto"/>
            </w:pPr>
          </w:p>
          <w:p w14:paraId="0C524F6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4CBD6CB9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A00DF8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2E8C349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53C9F93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066B9372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5640967E" w14:textId="77777777" w:rsidTr="00A24343">
        <w:trPr>
          <w:trHeight w:val="477"/>
          <w:jc w:val="center"/>
        </w:trPr>
        <w:tc>
          <w:tcPr>
            <w:tcW w:w="14088" w:type="dxa"/>
            <w:gridSpan w:val="7"/>
          </w:tcPr>
          <w:p w14:paraId="0631F289" w14:textId="77777777"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45322266" w14:textId="77777777"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2F5E7879" w14:textId="77777777"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06DA4621" w14:textId="77777777"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14:paraId="7EC1181B" w14:textId="77777777"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50C6C5E2" w14:textId="7777777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74A25587" w14:textId="77777777"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14:paraId="12B80180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381E3CE1" w14:textId="79E6B6ED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A43360"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B45E21" wp14:editId="6F7F18C9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36402906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8B057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45E21"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" filled="f" stroked="f">
                <v:textbox inset=",.3mm">
                  <w:txbxContent>
                    <w:p w14:paraId="2EA8B057" w14:textId="77777777"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52774E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8ABCA" w14:textId="77777777" w:rsidR="0052774E" w:rsidRDefault="0052774E" w:rsidP="001007E7">
      <w:pPr>
        <w:spacing w:after="0" w:line="240" w:lineRule="auto"/>
      </w:pPr>
      <w:r>
        <w:separator/>
      </w:r>
    </w:p>
  </w:endnote>
  <w:endnote w:type="continuationSeparator" w:id="0">
    <w:p w14:paraId="5E250BD1" w14:textId="77777777" w:rsidR="0052774E" w:rsidRDefault="0052774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98F8" w14:textId="62EA5D64" w:rsidR="001007E7" w:rsidRDefault="00A43360">
    <w:pPr>
      <w:pStyle w:val="Piedepgina"/>
    </w:pP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3A709F" wp14:editId="5086EACB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165829989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B9ECED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62C32ADE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745080A1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3A70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" filled="f" stroked="f">
              <v:textbox style="mso-fit-shape-to-text:t" inset="0,0,0,0">
                <w:txbxContent>
                  <w:p w14:paraId="67B9ECED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62C32ADE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14:paraId="745080A1" w14:textId="77777777"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4BA51AD0" w14:textId="684C8E13" w:rsidR="001007E7" w:rsidRDefault="00A43360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FF4E50" wp14:editId="4BD2928A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4374748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6F0B30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FF4E50"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" filled="f" stroked="f">
              <v:textbox inset="0,0,0,0">
                <w:txbxContent>
                  <w:p w14:paraId="3A6F0B30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18028AA9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316C4900" wp14:editId="22395B18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348E3ADB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662A9" w14:textId="77777777" w:rsidR="0052774E" w:rsidRDefault="0052774E" w:rsidP="001007E7">
      <w:pPr>
        <w:spacing w:after="0" w:line="240" w:lineRule="auto"/>
      </w:pPr>
      <w:r>
        <w:separator/>
      </w:r>
    </w:p>
  </w:footnote>
  <w:footnote w:type="continuationSeparator" w:id="0">
    <w:p w14:paraId="150DB5E4" w14:textId="77777777" w:rsidR="0052774E" w:rsidRDefault="0052774E" w:rsidP="001007E7">
      <w:pPr>
        <w:spacing w:after="0" w:line="240" w:lineRule="auto"/>
      </w:pPr>
      <w:r>
        <w:continuationSeparator/>
      </w:r>
    </w:p>
  </w:footnote>
  <w:footnote w:id="1">
    <w:p w14:paraId="0D68763F" w14:textId="77777777"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7B8D1025" w14:textId="77777777"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2774E"/>
    <w:rsid w:val="00535962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43360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9DE15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2EF31-AEF5-4BBA-9B58-755EF61F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Rosario A. Martinez Perez</cp:lastModifiedBy>
  <cp:revision>2</cp:revision>
  <cp:lastPrinted>2011-03-04T18:27:00Z</cp:lastPrinted>
  <dcterms:created xsi:type="dcterms:W3CDTF">2024-02-06T12:11:00Z</dcterms:created>
  <dcterms:modified xsi:type="dcterms:W3CDTF">2024-02-06T12:11:00Z</dcterms:modified>
</cp:coreProperties>
</file>