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0EFBA" w14:textId="77777777" w:rsidR="00535962" w:rsidRPr="00F7167E" w:rsidRDefault="00FA2AFA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999CF0" wp14:editId="56267229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41D26D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99CF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0041D26D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 wp14:anchorId="1BF679F8" wp14:editId="59B1E839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26B757" wp14:editId="7D5435E8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5D397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6B757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AB5D397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2A4F30E" wp14:editId="2D0D179C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Content>
                                  <w:p w14:paraId="7B7D14AE" w14:textId="77777777" w:rsidR="001466B0" w:rsidRPr="00535962" w:rsidRDefault="001466B0" w:rsidP="001466B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5E4C26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4F30E" id="Group 21" o:spid="_x0000_s1028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Content>
                            <w:p w14:paraId="7B7D14AE" w14:textId="77777777" w:rsidR="001466B0" w:rsidRPr="00535962" w:rsidRDefault="001466B0" w:rsidP="001466B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7E5E4C26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A4F8600" wp14:editId="07D48F09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Content>
                              <w:p w14:paraId="3F10AF94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60BEDBF" wp14:editId="62AC64AB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F8600"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Content>
                        <w:p w14:paraId="3F10AF94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60BEDBF" wp14:editId="62AC64AB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7B998B82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80085E" wp14:editId="4ACDA530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1C20C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0085E"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F11C20C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4C89EB5E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46EE44" wp14:editId="122F851E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BB095" w14:textId="77777777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6EE44"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48EBB095" w14:textId="77777777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21759C6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34DBFEF6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127E47" wp14:editId="14835458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4CB3B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27E47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4114CB3B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76D0EAC5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4772B0" wp14:editId="09077EB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1E74F" w14:textId="77777777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772B0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1481E74F" w14:textId="77777777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7CB8BBD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66BCBB62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716D83C1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11646533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538B0029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6920C4C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099338B2" w14:textId="77777777" w:rsidTr="00E82502">
        <w:trPr>
          <w:cantSplit/>
          <w:trHeight w:val="440"/>
        </w:trPr>
        <w:tc>
          <w:tcPr>
            <w:tcW w:w="9252" w:type="dxa"/>
          </w:tcPr>
          <w:p w14:paraId="7BEE8C8F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5040EFB6" w14:textId="77777777" w:rsidTr="00E82502">
        <w:trPr>
          <w:cantSplit/>
          <w:trHeight w:val="440"/>
        </w:trPr>
        <w:tc>
          <w:tcPr>
            <w:tcW w:w="9252" w:type="dxa"/>
          </w:tcPr>
          <w:p w14:paraId="6FF2CA1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303E4B6" w14:textId="77777777" w:rsidTr="00E82502">
        <w:trPr>
          <w:cantSplit/>
          <w:trHeight w:val="440"/>
        </w:trPr>
        <w:tc>
          <w:tcPr>
            <w:tcW w:w="9252" w:type="dxa"/>
          </w:tcPr>
          <w:p w14:paraId="6638FB0C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733A3848" w14:textId="77777777" w:rsidTr="00E82502">
        <w:trPr>
          <w:cantSplit/>
          <w:trHeight w:val="440"/>
        </w:trPr>
        <w:tc>
          <w:tcPr>
            <w:tcW w:w="9252" w:type="dxa"/>
          </w:tcPr>
          <w:p w14:paraId="3769DC6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52B07CB" w14:textId="77777777" w:rsidTr="00E82502">
        <w:trPr>
          <w:cantSplit/>
          <w:trHeight w:val="440"/>
        </w:trPr>
        <w:tc>
          <w:tcPr>
            <w:tcW w:w="9252" w:type="dxa"/>
          </w:tcPr>
          <w:p w14:paraId="1B8E1792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2576DE2F" w14:textId="77777777" w:rsidTr="00E82502">
        <w:trPr>
          <w:cantSplit/>
          <w:trHeight w:val="440"/>
        </w:trPr>
        <w:tc>
          <w:tcPr>
            <w:tcW w:w="9252" w:type="dxa"/>
          </w:tcPr>
          <w:p w14:paraId="4ED6C2B9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1FF91417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31848AE0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4D0890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0F254FE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5C366A51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961381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8E629" w14:textId="77777777" w:rsidR="00961381" w:rsidRDefault="00961381" w:rsidP="001007E7">
      <w:pPr>
        <w:spacing w:after="0" w:line="240" w:lineRule="auto"/>
      </w:pPr>
      <w:r>
        <w:separator/>
      </w:r>
    </w:p>
  </w:endnote>
  <w:endnote w:type="continuationSeparator" w:id="0">
    <w:p w14:paraId="5993E654" w14:textId="77777777" w:rsidR="00961381" w:rsidRDefault="0096138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9F53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594106E0" wp14:editId="2EB1B0AB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D35C2C" wp14:editId="5483EBD6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EDB60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0B52B0E5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D35C2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0A9EDB60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0B52B0E5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FB414A" wp14:editId="390497D7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4D85B3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FB414A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344D85B3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755110BC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41FBF77B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7A51F4D5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52A96B3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DE42CAA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F4D87" w14:textId="77777777" w:rsidR="00961381" w:rsidRDefault="00961381" w:rsidP="001007E7">
      <w:pPr>
        <w:spacing w:after="0" w:line="240" w:lineRule="auto"/>
      </w:pPr>
      <w:r>
        <w:separator/>
      </w:r>
    </w:p>
  </w:footnote>
  <w:footnote w:type="continuationSeparator" w:id="0">
    <w:p w14:paraId="5E3B9CAC" w14:textId="77777777" w:rsidR="00961381" w:rsidRDefault="00961381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91EE6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1381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83607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Rosario A. Martinez Perez</cp:lastModifiedBy>
  <cp:revision>2</cp:revision>
  <cp:lastPrinted>2011-03-04T18:48:00Z</cp:lastPrinted>
  <dcterms:created xsi:type="dcterms:W3CDTF">2024-02-06T12:26:00Z</dcterms:created>
  <dcterms:modified xsi:type="dcterms:W3CDTF">2024-02-06T12:26:00Z</dcterms:modified>
</cp:coreProperties>
</file>